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D1829" w14:textId="77777777" w:rsidR="00174040" w:rsidRDefault="00174040">
      <w:bookmarkStart w:id="0" w:name="_GoBack"/>
      <w:bookmarkEnd w:id="0"/>
    </w:p>
    <w:tbl>
      <w:tblPr>
        <w:tblW w:w="9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5103"/>
        <w:gridCol w:w="992"/>
        <w:gridCol w:w="1064"/>
      </w:tblGrid>
      <w:tr w:rsidR="00174040" w14:paraId="4AFDD6A8" w14:textId="77777777" w:rsidTr="3B100BD7">
        <w:tc>
          <w:tcPr>
            <w:tcW w:w="205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nil"/>
            </w:tcBorders>
          </w:tcPr>
          <w:p w14:paraId="42B4B9BB" w14:textId="77777777" w:rsidR="00174040" w:rsidRDefault="00174040">
            <w:pPr>
              <w:rPr>
                <w:rFonts w:ascii="Arial Narrow" w:hAnsi="Arial Narrow"/>
              </w:rPr>
            </w:pPr>
          </w:p>
          <w:p w14:paraId="2A4616CC" w14:textId="77777777" w:rsidR="00174040" w:rsidRDefault="002252FA">
            <w:pPr>
              <w:widowControl w:val="0"/>
              <w:rPr>
                <w:rFonts w:ascii="Arial Narrow" w:hAnsi="Arial Narrow"/>
              </w:rPr>
            </w:pPr>
            <w:r>
              <w:rPr>
                <w:rFonts w:ascii="Arial Narrow" w:hAnsi="Arial Narrow"/>
                <w:lang w:val="en-US"/>
              </w:rPr>
              <w:object w:dxaOrig="1476" w:dyaOrig="1641" w14:anchorId="20E1F0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pt;height:90pt" o:ole="">
                  <v:imagedata r:id="rId9" o:title="" croptop="-7388f" cropbottom="-7388f" cropleft="-310f" cropright="-310f"/>
                </v:shape>
                <o:OLEObject Type="Embed" ProgID="Word.Picture.8" ShapeID="_x0000_i1025" DrawAspect="Content" ObjectID="_1684867209" r:id="rId10"/>
              </w:object>
            </w:r>
          </w:p>
          <w:p w14:paraId="5DE55E1C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5103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43583562" w14:textId="77777777" w:rsidR="00174040" w:rsidRDefault="00174040">
            <w:pPr>
              <w:rPr>
                <w:rFonts w:ascii="Arial Narrow" w:hAnsi="Arial Narrow"/>
              </w:rPr>
            </w:pPr>
          </w:p>
          <w:p w14:paraId="2A04C8F2" w14:textId="77777777" w:rsidR="00174040" w:rsidRDefault="00174040">
            <w:pPr>
              <w:rPr>
                <w:rFonts w:ascii="Arial Narrow" w:hAnsi="Arial Narrow"/>
              </w:rPr>
            </w:pPr>
          </w:p>
          <w:p w14:paraId="149DA550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KRISTIANSAND KIRKELIGE FELLESRÅD</w:t>
            </w:r>
          </w:p>
          <w:p w14:paraId="7EDBA6C8" w14:textId="77777777" w:rsidR="00174040" w:rsidRDefault="002252FA">
            <w:pPr>
              <w:jc w:val="center"/>
              <w:rPr>
                <w:rFonts w:ascii="Arial Narrow" w:hAnsi="Arial Narrow"/>
                <w:b/>
                <w:sz w:val="56"/>
              </w:rPr>
            </w:pPr>
            <w:r>
              <w:rPr>
                <w:rFonts w:ascii="Arial Narrow" w:hAnsi="Arial Narrow"/>
                <w:b/>
                <w:sz w:val="56"/>
              </w:rPr>
              <w:t>SØKNAD</w:t>
            </w:r>
          </w:p>
          <w:p w14:paraId="4B9A33C0" w14:textId="1F02A2C6" w:rsidR="00174040" w:rsidRDefault="002252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Unntatt off. i h t Off.l. § </w:t>
            </w:r>
            <w:r w:rsidR="008F3D80">
              <w:rPr>
                <w:rFonts w:ascii="Arial Narrow" w:hAnsi="Arial Narrow"/>
              </w:rPr>
              <w:t>25, 1.ledd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75C03892" w14:textId="77777777" w:rsidR="00174040" w:rsidRDefault="00174040">
            <w:pPr>
              <w:jc w:val="right"/>
              <w:rPr>
                <w:rFonts w:ascii="Arial Narrow" w:hAnsi="Arial Narrow"/>
              </w:rPr>
            </w:pPr>
          </w:p>
          <w:p w14:paraId="6A47217D" w14:textId="15D7B74B" w:rsidR="00174040" w:rsidRDefault="0E489EA7">
            <w:pPr>
              <w:jc w:val="right"/>
              <w:rPr>
                <w:rFonts w:ascii="Arial Narrow" w:hAnsi="Arial Narrow"/>
              </w:rPr>
            </w:pPr>
            <w:r w:rsidRPr="3B100BD7">
              <w:rPr>
                <w:rFonts w:ascii="Arial Narrow" w:hAnsi="Arial Narrow"/>
              </w:rPr>
              <w:t>Mottatt:</w:t>
            </w:r>
          </w:p>
          <w:p w14:paraId="45DC9A57" w14:textId="77777777" w:rsidR="00174040" w:rsidRDefault="00174040">
            <w:pPr>
              <w:jc w:val="right"/>
              <w:rPr>
                <w:rFonts w:ascii="Arial Narrow" w:hAnsi="Arial Narrow"/>
              </w:rPr>
            </w:pPr>
          </w:p>
          <w:p w14:paraId="3B19E4F5" w14:textId="77777777" w:rsidR="00174040" w:rsidRDefault="00174040">
            <w:pPr>
              <w:jc w:val="right"/>
              <w:rPr>
                <w:rFonts w:ascii="Arial Narrow" w:hAnsi="Arial Narrow"/>
              </w:rPr>
            </w:pPr>
          </w:p>
          <w:p w14:paraId="6B714D50" w14:textId="77777777" w:rsidR="00174040" w:rsidRDefault="002252FA">
            <w:pPr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Arkiv nr.: </w:t>
            </w:r>
          </w:p>
          <w:p w14:paraId="74AFECBF" w14:textId="77777777" w:rsidR="00174040" w:rsidRDefault="00174040">
            <w:pPr>
              <w:jc w:val="right"/>
              <w:rPr>
                <w:rFonts w:ascii="Arial Narrow" w:hAnsi="Arial Narrow"/>
              </w:rPr>
            </w:pPr>
          </w:p>
          <w:p w14:paraId="1C1A50CD" w14:textId="77777777" w:rsidR="00174040" w:rsidRDefault="00174040">
            <w:pPr>
              <w:jc w:val="right"/>
              <w:rPr>
                <w:rFonts w:ascii="Arial Narrow" w:hAnsi="Arial Narrow"/>
              </w:rPr>
            </w:pPr>
          </w:p>
          <w:p w14:paraId="389A943A" w14:textId="70926B50" w:rsidR="00174040" w:rsidRDefault="002252FA">
            <w:pPr>
              <w:jc w:val="right"/>
              <w:rPr>
                <w:rFonts w:ascii="Arial Narrow" w:hAnsi="Arial Narrow"/>
              </w:rPr>
            </w:pPr>
            <w:r w:rsidRPr="3B100BD7">
              <w:rPr>
                <w:rFonts w:ascii="Arial Narrow" w:hAnsi="Arial Narrow"/>
              </w:rPr>
              <w:t>Saksbeh:</w:t>
            </w:r>
          </w:p>
        </w:tc>
        <w:tc>
          <w:tcPr>
            <w:tcW w:w="1064" w:type="dxa"/>
            <w:tcBorders>
              <w:top w:val="single" w:sz="12" w:space="0" w:color="000000" w:themeColor="text1"/>
              <w:left w:val="nil"/>
              <w:bottom w:val="single" w:sz="6" w:space="0" w:color="000000" w:themeColor="text1"/>
              <w:right w:val="single" w:sz="12" w:space="0" w:color="000000" w:themeColor="text1"/>
            </w:tcBorders>
          </w:tcPr>
          <w:p w14:paraId="1D35410D" w14:textId="77777777" w:rsidR="00174040" w:rsidRDefault="00174040">
            <w:pPr>
              <w:rPr>
                <w:rFonts w:ascii="Arial Narrow" w:hAnsi="Arial Narrow"/>
              </w:rPr>
            </w:pPr>
          </w:p>
          <w:p w14:paraId="1F0D4A3E" w14:textId="77777777" w:rsidR="00174040" w:rsidRDefault="00174040">
            <w:pPr>
              <w:rPr>
                <w:rFonts w:ascii="Arial Narrow" w:hAnsi="Arial Narrow"/>
              </w:rPr>
            </w:pPr>
          </w:p>
          <w:p w14:paraId="5BE6010B" w14:textId="77777777" w:rsidR="00174040" w:rsidRDefault="00174040">
            <w:pPr>
              <w:rPr>
                <w:rFonts w:ascii="Arial Narrow" w:hAnsi="Arial Narrow"/>
              </w:rPr>
            </w:pPr>
          </w:p>
          <w:p w14:paraId="21C2D8A4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6A48145" w14:textId="77777777" w:rsidTr="3B100BD7">
        <w:tc>
          <w:tcPr>
            <w:tcW w:w="9214" w:type="dxa"/>
            <w:gridSpan w:val="4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0720C506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0F33306E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39D596BF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21EC707F" w14:textId="196BE6C1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</w:tr>
    </w:tbl>
    <w:p w14:paraId="6FFFF254" w14:textId="77777777" w:rsidR="00174040" w:rsidRDefault="00174040">
      <w:pPr>
        <w:rPr>
          <w:sz w:val="22"/>
        </w:rPr>
      </w:pPr>
    </w:p>
    <w:tbl>
      <w:tblPr>
        <w:tblW w:w="92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1134"/>
        <w:gridCol w:w="1701"/>
        <w:gridCol w:w="567"/>
        <w:gridCol w:w="1276"/>
        <w:gridCol w:w="425"/>
        <w:gridCol w:w="1206"/>
      </w:tblGrid>
      <w:tr w:rsidR="00174040" w14:paraId="66E7A79F" w14:textId="77777777" w:rsidTr="3B100BD7">
        <w:tc>
          <w:tcPr>
            <w:tcW w:w="63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007E8B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Søker på stilling som:</w:t>
            </w:r>
          </w:p>
          <w:p w14:paraId="3303886B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29953642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9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4F3D18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Stillingsstørrelse:</w:t>
            </w:r>
          </w:p>
        </w:tc>
      </w:tr>
      <w:tr w:rsidR="00174040" w14:paraId="1F8849DB" w14:textId="77777777" w:rsidTr="3B100BD7"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1659CC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Ved menighet/enhet:</w:t>
            </w:r>
          </w:p>
          <w:p w14:paraId="547FDB8C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48166E0A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</w:tr>
      <w:tr w:rsidR="00174040" w14:paraId="277DCF7B" w14:textId="77777777" w:rsidTr="3B100BD7">
        <w:tc>
          <w:tcPr>
            <w:tcW w:w="6307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861054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Annonsert i:</w:t>
            </w:r>
          </w:p>
          <w:p w14:paraId="142D4215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274CD1C2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17C6CF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Dato:</w:t>
            </w:r>
          </w:p>
        </w:tc>
        <w:tc>
          <w:tcPr>
            <w:tcW w:w="1206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32CA0B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Antall vedlegg:</w:t>
            </w:r>
          </w:p>
        </w:tc>
      </w:tr>
      <w:tr w:rsidR="00174040" w14:paraId="6AAC84AF" w14:textId="77777777" w:rsidTr="3B100BD7"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08D601A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1. </w:t>
            </w:r>
            <w:r>
              <w:rPr>
                <w:rFonts w:ascii="Arial Narrow" w:hAnsi="Arial Narrow"/>
                <w:b/>
              </w:rPr>
              <w:t>PERSONLIGE OPPLYSNINGER</w:t>
            </w:r>
          </w:p>
        </w:tc>
      </w:tr>
      <w:tr w:rsidR="00174040" w14:paraId="2A5B64EB" w14:textId="77777777" w:rsidTr="3B100BD7"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76B1319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Etternavn:</w:t>
            </w:r>
          </w:p>
          <w:p w14:paraId="61C8AB01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6A552831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5FF3D00B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7811395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Fornavn:</w:t>
            </w:r>
          </w:p>
        </w:tc>
        <w:tc>
          <w:tcPr>
            <w:tcW w:w="2907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DD90FF3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Fødsel- og personnummer:</w:t>
            </w:r>
          </w:p>
          <w:p w14:paraId="2B45A86F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</w:tr>
      <w:tr w:rsidR="00174040" w14:paraId="3D7079D4" w14:textId="77777777" w:rsidTr="3B100BD7">
        <w:tc>
          <w:tcPr>
            <w:tcW w:w="5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F3B66DD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Adresse:</w:t>
            </w:r>
          </w:p>
          <w:p w14:paraId="74E5D771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3086FBDE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794A31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Tlf. privat:</w:t>
            </w: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200BC5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Tlf. arbeid:</w:t>
            </w:r>
          </w:p>
        </w:tc>
      </w:tr>
      <w:tr w:rsidR="00174040" w14:paraId="3DB33DCB" w14:textId="77777777" w:rsidTr="3B100BD7"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FE9E1F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Postnummer:</w:t>
            </w:r>
          </w:p>
          <w:p w14:paraId="2904D884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39F2FDD8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0122A8" w14:textId="77777777" w:rsidR="00174040" w:rsidRDefault="002252FA">
            <w:pPr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Poststed: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9B630B" w14:textId="77777777" w:rsidR="00174040" w:rsidRDefault="002252FA">
            <w:pPr>
              <w:rPr>
                <w:rFonts w:ascii="Arial Narrow" w:hAnsi="Arial Narrow"/>
                <w:sz w:val="18"/>
                <w:lang w:val="de-DE"/>
              </w:rPr>
            </w:pPr>
            <w:r>
              <w:rPr>
                <w:rFonts w:ascii="Arial Narrow" w:hAnsi="Arial Narrow"/>
                <w:sz w:val="18"/>
                <w:lang w:val="de-DE"/>
              </w:rPr>
              <w:t>E-postadresse:</w:t>
            </w: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3378EF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Mobiltelefon:</w:t>
            </w:r>
          </w:p>
        </w:tc>
      </w:tr>
      <w:tr w:rsidR="00174040" w14:paraId="0F8AC87C" w14:textId="77777777" w:rsidTr="3B100BD7">
        <w:tc>
          <w:tcPr>
            <w:tcW w:w="290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0566DD7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Nåværende stilling/studie:</w:t>
            </w:r>
          </w:p>
          <w:p w14:paraId="2EC08375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2A7FFBBE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  <w:p w14:paraId="0AE97281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DA8778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Arbeidssted/studiested:</w:t>
            </w:r>
          </w:p>
        </w:tc>
        <w:tc>
          <w:tcPr>
            <w:tcW w:w="1843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8BE0CF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Når ansatt:</w:t>
            </w: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3C335A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Oppsigelsestid:</w:t>
            </w:r>
          </w:p>
        </w:tc>
      </w:tr>
      <w:tr w:rsidR="00174040" w14:paraId="36E8E3EF" w14:textId="77777777" w:rsidTr="3B100BD7">
        <w:tc>
          <w:tcPr>
            <w:tcW w:w="5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39E6C8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 xml:space="preserve">Sivilstand: </w:t>
            </w:r>
          </w:p>
        </w:tc>
        <w:tc>
          <w:tcPr>
            <w:tcW w:w="3474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A576729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Medlemskap i Den norske kirke:</w:t>
            </w:r>
          </w:p>
          <w:p w14:paraId="061D8E4D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</w:tr>
      <w:tr w:rsidR="00174040" w14:paraId="439549C4" w14:textId="77777777" w:rsidTr="3B100BD7">
        <w:trPr>
          <w:cantSplit/>
        </w:trPr>
        <w:tc>
          <w:tcPr>
            <w:tcW w:w="5740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7D1800" w14:textId="77777777" w:rsidR="00174040" w:rsidRDefault="002252FA">
            <w:pPr>
              <w:rPr>
                <w:rFonts w:ascii="Arial Narrow" w:hAnsi="Arial Narrow"/>
                <w:bCs/>
                <w:sz w:val="18"/>
              </w:rPr>
            </w:pPr>
            <w:r>
              <w:rPr>
                <w:rFonts w:ascii="Arial Narrow" w:hAnsi="Arial Narrow"/>
                <w:bCs/>
                <w:sz w:val="18"/>
              </w:rPr>
              <w:t>Kan evt tiltre (dato):</w:t>
            </w:r>
          </w:p>
          <w:p w14:paraId="1D0E791D" w14:textId="77777777" w:rsidR="00174040" w:rsidRDefault="00174040">
            <w:pPr>
              <w:rPr>
                <w:rFonts w:ascii="Arial Narrow" w:hAnsi="Arial Narrow"/>
                <w:bCs/>
                <w:sz w:val="18"/>
              </w:rPr>
            </w:pPr>
          </w:p>
        </w:tc>
        <w:tc>
          <w:tcPr>
            <w:tcW w:w="3474" w:type="dxa"/>
            <w:gridSpan w:val="4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492174" w14:textId="77777777" w:rsidR="00174040" w:rsidRDefault="00174040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174040" w14:paraId="78F14074" w14:textId="77777777" w:rsidTr="3B100BD7">
        <w:tc>
          <w:tcPr>
            <w:tcW w:w="9214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13BA9E3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2. </w:t>
            </w:r>
            <w:r>
              <w:rPr>
                <w:rFonts w:ascii="Arial Narrow" w:hAnsi="Arial Narrow"/>
                <w:b/>
              </w:rPr>
              <w:t>EVENTUELLE REFERANSER</w:t>
            </w:r>
          </w:p>
        </w:tc>
      </w:tr>
      <w:tr w:rsidR="00174040" w14:paraId="4FFA9DC5" w14:textId="77777777" w:rsidTr="3B100BD7"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429DEC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Tittel og navn:</w:t>
            </w: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B14345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Arbeidssted/adresse:</w:t>
            </w:r>
          </w:p>
          <w:p w14:paraId="536E946B" w14:textId="77777777" w:rsidR="00174040" w:rsidRDefault="00174040">
            <w:pPr>
              <w:rPr>
                <w:rFonts w:ascii="Arial Narrow" w:hAnsi="Arial Narrow"/>
                <w:sz w:val="18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40AB5B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Telefon:</w:t>
            </w:r>
          </w:p>
        </w:tc>
      </w:tr>
      <w:tr w:rsidR="00174040" w14:paraId="612BB998" w14:textId="77777777" w:rsidTr="3B100BD7"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8374FE" w14:textId="77777777" w:rsidR="00174040" w:rsidRDefault="00174040">
            <w:pPr>
              <w:rPr>
                <w:rFonts w:ascii="Arial Narrow" w:hAnsi="Arial Narrow"/>
              </w:rPr>
            </w:pPr>
          </w:p>
          <w:p w14:paraId="3A2C19B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3CC2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1C27B2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5DE5FBDD" w14:textId="77777777" w:rsidTr="3B100BD7">
        <w:trPr>
          <w:trHeight w:val="521"/>
        </w:trPr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7BE591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22D45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95105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45430B9" w14:textId="77777777" w:rsidTr="3B100BD7">
        <w:trPr>
          <w:trHeight w:val="529"/>
        </w:trPr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AFC3F5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A163E8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697FAE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1EF85040" w14:textId="77777777" w:rsidTr="3B100BD7"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CDDDC03" w14:textId="77777777" w:rsidR="00174040" w:rsidRDefault="00174040">
            <w:pPr>
              <w:rPr>
                <w:rFonts w:ascii="Arial Narrow" w:hAnsi="Arial Narrow"/>
              </w:rPr>
            </w:pPr>
          </w:p>
          <w:p w14:paraId="564E186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0B4C4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797132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485CDDA" w14:textId="77777777" w:rsidTr="3B100BD7"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2B6CDC" w14:textId="77777777" w:rsidR="00174040" w:rsidRDefault="00174040">
            <w:pPr>
              <w:rPr>
                <w:rFonts w:ascii="Arial Narrow" w:hAnsi="Arial Narrow"/>
              </w:rPr>
            </w:pPr>
          </w:p>
          <w:p w14:paraId="17FC03F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303474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59224D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1D731C4A" w14:textId="77777777" w:rsidTr="3B100BD7">
        <w:tc>
          <w:tcPr>
            <w:tcW w:w="4039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C36CA90" w14:textId="77777777" w:rsidR="00174040" w:rsidRDefault="00174040">
            <w:pPr>
              <w:rPr>
                <w:rFonts w:ascii="Arial Narrow" w:hAnsi="Arial Narrow"/>
              </w:rPr>
            </w:pPr>
          </w:p>
          <w:p w14:paraId="7D05A9C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5D4F7C0E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63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D56FEA0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7C2F1D6A" w14:textId="77777777" w:rsidTr="3B100BD7">
        <w:tc>
          <w:tcPr>
            <w:tcW w:w="9214" w:type="dxa"/>
            <w:gridSpan w:val="7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64110664" w14:textId="3C2B47C1" w:rsidR="00174040" w:rsidRDefault="002252FA">
            <w:pPr>
              <w:pStyle w:val="Overskrift1"/>
            </w:pPr>
            <w:r>
              <w:t xml:space="preserve">NB! Les opplysningene på side 4 før du fyller ut søknaden. Husk </w:t>
            </w:r>
            <w:r w:rsidR="0BFB10C3">
              <w:t>underskrift!</w:t>
            </w:r>
          </w:p>
        </w:tc>
      </w:tr>
    </w:tbl>
    <w:p w14:paraId="36886BB6" w14:textId="77777777" w:rsidR="00174040" w:rsidRDefault="002252FA">
      <w:r>
        <w:br w:type="page"/>
      </w:r>
    </w:p>
    <w:tbl>
      <w:tblPr>
        <w:tblW w:w="9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2310"/>
        <w:gridCol w:w="1411"/>
        <w:gridCol w:w="2206"/>
        <w:gridCol w:w="417"/>
        <w:gridCol w:w="804"/>
        <w:gridCol w:w="920"/>
      </w:tblGrid>
      <w:tr w:rsidR="00174040" w14:paraId="49435CA5" w14:textId="77777777" w:rsidTr="3B100BD7">
        <w:tc>
          <w:tcPr>
            <w:tcW w:w="921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A98F6DE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lastRenderedPageBreak/>
              <w:t xml:space="preserve">3. </w:t>
            </w:r>
            <w:r>
              <w:rPr>
                <w:rFonts w:ascii="Arial Narrow" w:hAnsi="Arial Narrow"/>
                <w:b/>
              </w:rPr>
              <w:t>UTDANNING (kronologisk)</w:t>
            </w:r>
          </w:p>
        </w:tc>
      </w:tr>
      <w:tr w:rsidR="00174040" w14:paraId="6875CD6F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45F00C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Skoler/kurs:</w:t>
            </w:r>
          </w:p>
          <w:p w14:paraId="6E16C87C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162BDD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Tidsrom:</w:t>
            </w: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9DB001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Vedlegg nr:</w:t>
            </w:r>
          </w:p>
        </w:tc>
      </w:tr>
      <w:tr w:rsidR="00174040" w14:paraId="6CF040A1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570893" w14:textId="77777777" w:rsidR="00174040" w:rsidRDefault="00174040">
            <w:pPr>
              <w:rPr>
                <w:rFonts w:ascii="Arial Narrow" w:hAnsi="Arial Narrow"/>
              </w:rPr>
            </w:pPr>
          </w:p>
          <w:p w14:paraId="47F09C6F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AE2E8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93BF9F0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34D1BCA1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7EC5586" w14:textId="77777777" w:rsidR="00174040" w:rsidRDefault="00174040">
            <w:pPr>
              <w:rPr>
                <w:rFonts w:ascii="Arial Narrow" w:hAnsi="Arial Narrow"/>
              </w:rPr>
            </w:pPr>
          </w:p>
          <w:p w14:paraId="2099EB65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BE842E1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85A8CA1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39A63FCB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3E328B" w14:textId="77777777" w:rsidR="00174040" w:rsidRDefault="00174040">
            <w:pPr>
              <w:rPr>
                <w:rFonts w:ascii="Arial Narrow" w:hAnsi="Arial Narrow"/>
              </w:rPr>
            </w:pPr>
          </w:p>
          <w:p w14:paraId="0625F855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B495D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E54574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24258DD8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EA219E" w14:textId="77777777" w:rsidR="00174040" w:rsidRDefault="00174040">
            <w:pPr>
              <w:rPr>
                <w:rFonts w:ascii="Arial Narrow" w:hAnsi="Arial Narrow"/>
              </w:rPr>
            </w:pPr>
          </w:p>
          <w:p w14:paraId="6618803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FAB0D1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05E13AD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BA8CD94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FBF6192" w14:textId="77777777" w:rsidR="00174040" w:rsidRDefault="00174040">
            <w:pPr>
              <w:rPr>
                <w:rFonts w:ascii="Arial Narrow" w:hAnsi="Arial Narrow"/>
              </w:rPr>
            </w:pPr>
          </w:p>
          <w:p w14:paraId="7C0F108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8F9F9DC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F35FA3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4B4B9491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5E366AD" w14:textId="77777777" w:rsidR="00174040" w:rsidRDefault="00174040">
            <w:pPr>
              <w:rPr>
                <w:rFonts w:ascii="Arial Narrow" w:hAnsi="Arial Narrow"/>
              </w:rPr>
            </w:pPr>
          </w:p>
          <w:p w14:paraId="5FE6F8B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E0D76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EB47078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96C8B9D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D8F6AE0" w14:textId="77777777" w:rsidR="00174040" w:rsidRDefault="00174040">
            <w:pPr>
              <w:rPr>
                <w:rFonts w:ascii="Arial Narrow" w:hAnsi="Arial Narrow"/>
              </w:rPr>
            </w:pPr>
          </w:p>
          <w:p w14:paraId="7203D1F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799D7BB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3F5D803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5DB1DE9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34B312" w14:textId="77777777" w:rsidR="00174040" w:rsidRDefault="00174040">
            <w:pPr>
              <w:rPr>
                <w:rFonts w:ascii="Arial Narrow" w:hAnsi="Arial Narrow"/>
              </w:rPr>
            </w:pPr>
          </w:p>
          <w:p w14:paraId="14C6736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5592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7941B9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412C07F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2176D55" w14:textId="77777777" w:rsidR="00174040" w:rsidRDefault="00174040">
            <w:pPr>
              <w:rPr>
                <w:rFonts w:ascii="Arial Narrow" w:hAnsi="Arial Narrow"/>
              </w:rPr>
            </w:pPr>
          </w:p>
          <w:p w14:paraId="77CA08C1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BEBAC4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C0FC559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34E4C095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6FA7D2" w14:textId="77777777" w:rsidR="00174040" w:rsidRDefault="00174040">
            <w:pPr>
              <w:rPr>
                <w:rFonts w:ascii="Arial Narrow" w:hAnsi="Arial Narrow"/>
              </w:rPr>
            </w:pPr>
          </w:p>
          <w:p w14:paraId="5C85FB6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B0A8FA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5254C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3AEAFF40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BA869C4" w14:textId="77777777" w:rsidR="00174040" w:rsidRDefault="00174040">
            <w:pPr>
              <w:rPr>
                <w:rFonts w:ascii="Arial Narrow" w:hAnsi="Arial Narrow"/>
              </w:rPr>
            </w:pPr>
          </w:p>
          <w:p w14:paraId="56EE316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AE9764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96A37C9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C350176" w14:textId="77777777" w:rsidTr="3B100BD7">
        <w:tc>
          <w:tcPr>
            <w:tcW w:w="7071" w:type="dxa"/>
            <w:gridSpan w:val="4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44EFCEF" w14:textId="77777777" w:rsidR="00174040" w:rsidRDefault="00174040">
            <w:pPr>
              <w:rPr>
                <w:rFonts w:ascii="Arial Narrow" w:hAnsi="Arial Narrow"/>
              </w:rPr>
            </w:pPr>
          </w:p>
          <w:p w14:paraId="454A4FFD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B7DB8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42C965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BC5BEC3" w14:textId="77777777" w:rsidTr="3B100BD7">
        <w:tc>
          <w:tcPr>
            <w:tcW w:w="921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885B035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4. </w:t>
            </w:r>
            <w:r>
              <w:rPr>
                <w:rFonts w:ascii="Arial Narrow" w:hAnsi="Arial Narrow"/>
                <w:b/>
              </w:rPr>
              <w:t>PRAKSIS (kronologisk)</w:t>
            </w:r>
          </w:p>
        </w:tc>
      </w:tr>
      <w:tr w:rsidR="00174040" w14:paraId="43376C87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34330E" w14:textId="77777777" w:rsidR="00174040" w:rsidRDefault="002252FA">
            <w:pPr>
              <w:rPr>
                <w:rFonts w:ascii="Arial Narrow" w:hAnsi="Arial Narrow"/>
                <w:sz w:val="18"/>
              </w:rPr>
            </w:pPr>
            <w:r>
              <w:rPr>
                <w:rFonts w:ascii="Arial Narrow" w:hAnsi="Arial Narrow"/>
                <w:sz w:val="18"/>
              </w:rPr>
              <w:t>Arbeidsgiver/arbeidssted:</w:t>
            </w:r>
          </w:p>
          <w:p w14:paraId="19976F7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ADCE0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Stilling:</w:t>
            </w: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D185844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Tidsrom:</w:t>
            </w: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FEE8D7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18"/>
              </w:rPr>
              <w:t>Vedlegg nr:</w:t>
            </w:r>
          </w:p>
        </w:tc>
      </w:tr>
      <w:tr w:rsidR="00174040" w14:paraId="4C89DA17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04B4A97" w14:textId="77777777" w:rsidR="00174040" w:rsidRDefault="00174040">
            <w:pPr>
              <w:rPr>
                <w:rFonts w:ascii="Arial Narrow" w:hAnsi="Arial Narrow"/>
              </w:rPr>
            </w:pPr>
          </w:p>
          <w:p w14:paraId="23794AA4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F31298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120EFC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D59A35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D8D012F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F80817D" w14:textId="77777777" w:rsidR="00174040" w:rsidRDefault="00174040">
            <w:pPr>
              <w:rPr>
                <w:rFonts w:ascii="Arial Narrow" w:hAnsi="Arial Narrow"/>
              </w:rPr>
            </w:pPr>
          </w:p>
          <w:p w14:paraId="5FF49025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44ABF52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9A8B81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E677C0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A691FCD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5731900" w14:textId="77777777" w:rsidR="00174040" w:rsidRDefault="00174040">
            <w:pPr>
              <w:rPr>
                <w:rFonts w:ascii="Arial Narrow" w:hAnsi="Arial Narrow"/>
              </w:rPr>
            </w:pPr>
          </w:p>
          <w:p w14:paraId="5B93064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265374D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0074675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226ED43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516E394D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DF5A3A1" w14:textId="77777777" w:rsidR="00174040" w:rsidRDefault="00174040">
            <w:pPr>
              <w:rPr>
                <w:rFonts w:ascii="Arial Narrow" w:hAnsi="Arial Narrow"/>
              </w:rPr>
            </w:pPr>
          </w:p>
          <w:p w14:paraId="5393657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8A8DB4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F00F9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934941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92B0B0A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990E07" w14:textId="77777777" w:rsidR="00174040" w:rsidRDefault="00174040">
            <w:pPr>
              <w:rPr>
                <w:rFonts w:ascii="Arial Narrow" w:hAnsi="Arial Narrow"/>
              </w:rPr>
            </w:pPr>
          </w:p>
          <w:p w14:paraId="66BBC7DB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CEF07EE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9101A78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9D41B60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0E41BBB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535E51" w14:textId="77777777" w:rsidR="00174040" w:rsidRDefault="00174040">
            <w:pPr>
              <w:rPr>
                <w:rFonts w:ascii="Arial Narrow" w:hAnsi="Arial Narrow"/>
              </w:rPr>
            </w:pPr>
          </w:p>
          <w:p w14:paraId="2056218B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3519C5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CE7EDC8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899D744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2D03D9B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A08881C" w14:textId="77777777" w:rsidR="00174040" w:rsidRDefault="00174040">
            <w:pPr>
              <w:rPr>
                <w:rFonts w:ascii="Arial Narrow" w:hAnsi="Arial Narrow"/>
              </w:rPr>
            </w:pPr>
          </w:p>
          <w:p w14:paraId="445A7656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7A903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1FB790E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5FD737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7638CBFF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D86156" w14:textId="77777777" w:rsidR="00174040" w:rsidRDefault="00174040">
            <w:pPr>
              <w:rPr>
                <w:rFonts w:ascii="Arial Narrow" w:hAnsi="Arial Narrow"/>
              </w:rPr>
            </w:pPr>
          </w:p>
          <w:p w14:paraId="2D1B0E0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F566E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E796F4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3AEDBF3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56B7DF13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BF6E3DA" w14:textId="77777777" w:rsidR="00174040" w:rsidRDefault="00174040">
            <w:pPr>
              <w:rPr>
                <w:rFonts w:ascii="Arial Narrow" w:hAnsi="Arial Narrow"/>
              </w:rPr>
            </w:pPr>
          </w:p>
          <w:p w14:paraId="499029E4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AA3E7DF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D0319E6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B0555C3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122933A8" w14:textId="77777777" w:rsidTr="3B100BD7">
        <w:tc>
          <w:tcPr>
            <w:tcW w:w="3454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6F5AF72" w14:textId="77777777" w:rsidR="00174040" w:rsidRDefault="00174040">
            <w:pPr>
              <w:rPr>
                <w:rFonts w:ascii="Arial Narrow" w:hAnsi="Arial Narrow"/>
              </w:rPr>
            </w:pPr>
          </w:p>
          <w:p w14:paraId="7A58968E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617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394C63D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221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D85E75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92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50955B1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4B18DB93" w14:textId="77777777" w:rsidTr="3B100BD7">
        <w:tc>
          <w:tcPr>
            <w:tcW w:w="921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7EB5B42" w14:textId="7AF8DEC5" w:rsidR="00174040" w:rsidRDefault="002252FA">
            <w:pPr>
              <w:rPr>
                <w:rFonts w:ascii="Arial Narrow" w:hAnsi="Arial Narrow"/>
              </w:rPr>
            </w:pPr>
            <w:r w:rsidRPr="3B100BD7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5. </w:t>
            </w:r>
            <w:r w:rsidRPr="3B100BD7">
              <w:rPr>
                <w:rFonts w:ascii="Arial Narrow" w:hAnsi="Arial Narrow"/>
                <w:b/>
                <w:bCs/>
              </w:rPr>
              <w:t>ARBEID I HJEMMET ETTER FYLTE 18 ÅR</w:t>
            </w:r>
          </w:p>
        </w:tc>
      </w:tr>
      <w:tr w:rsidR="00174040" w14:paraId="5335B715" w14:textId="77777777" w:rsidTr="3B100BD7"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nil"/>
            </w:tcBorders>
          </w:tcPr>
          <w:p w14:paraId="13AC8620" w14:textId="77777777" w:rsidR="00174040" w:rsidRDefault="00174040">
            <w:pPr>
              <w:rPr>
                <w:rFonts w:ascii="Arial Narrow" w:hAnsi="Arial Narrow"/>
              </w:rPr>
            </w:pPr>
          </w:p>
          <w:p w14:paraId="5CA2266E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721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53A93BA0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nil"/>
            </w:tcBorders>
          </w:tcPr>
          <w:p w14:paraId="1E615805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 w:themeColor="text1"/>
              <w:left w:val="nil"/>
              <w:bottom w:val="nil"/>
              <w:right w:val="single" w:sz="6" w:space="0" w:color="000000" w:themeColor="text1"/>
            </w:tcBorders>
          </w:tcPr>
          <w:p w14:paraId="177A8B11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088D86F5" w14:textId="77777777" w:rsidTr="3B100BD7">
        <w:tc>
          <w:tcPr>
            <w:tcW w:w="1144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4EBD8B67" w14:textId="77777777" w:rsidR="00174040" w:rsidRDefault="00174040">
            <w:pPr>
              <w:rPr>
                <w:rFonts w:ascii="Arial Narrow" w:hAnsi="Arial Narrow"/>
              </w:rPr>
            </w:pPr>
          </w:p>
          <w:p w14:paraId="5899C209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B5C86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D52DC4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A49B40F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2252FA" w14:paraId="66A39FED" w14:textId="77777777" w:rsidTr="3B100BD7">
        <w:tc>
          <w:tcPr>
            <w:tcW w:w="1144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08BFC940" w14:textId="77777777" w:rsidR="002252FA" w:rsidRDefault="002252FA">
            <w:pPr>
              <w:rPr>
                <w:rFonts w:ascii="Arial Narrow" w:hAnsi="Arial Narrow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9857BE" w14:textId="77777777" w:rsidR="002252FA" w:rsidRDefault="002252FA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6AF668" w14:textId="77777777" w:rsidR="002252FA" w:rsidRDefault="002252FA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357BBA37" w14:textId="77777777" w:rsidR="002252FA" w:rsidRDefault="002252FA">
            <w:pPr>
              <w:rPr>
                <w:rFonts w:ascii="Arial Narrow" w:hAnsi="Arial Narrow"/>
              </w:rPr>
            </w:pPr>
          </w:p>
        </w:tc>
      </w:tr>
      <w:tr w:rsidR="00174040" w14:paraId="0E7F1F92" w14:textId="77777777" w:rsidTr="3B100BD7">
        <w:tc>
          <w:tcPr>
            <w:tcW w:w="1144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001CE9E0" w14:textId="6823E3D9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721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7044E833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nil"/>
            </w:tcBorders>
          </w:tcPr>
          <w:p w14:paraId="1E8CE4B7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gridSpan w:val="2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1E2F0FD5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7582F2D0" w14:textId="77777777" w:rsidTr="3B100BD7">
        <w:tc>
          <w:tcPr>
            <w:tcW w:w="921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DEAD890" w14:textId="77777777" w:rsidR="00174040" w:rsidRDefault="002252F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sz w:val="32"/>
              </w:rPr>
              <w:lastRenderedPageBreak/>
              <w:t xml:space="preserve">6. </w:t>
            </w:r>
            <w:r>
              <w:rPr>
                <w:rFonts w:ascii="Arial Narrow" w:hAnsi="Arial Narrow"/>
                <w:b/>
              </w:rPr>
              <w:t>NÆRMERE BEGRUNNELSE FOR SØKNADEN, og eventuelle andre opplysninger</w:t>
            </w:r>
          </w:p>
        </w:tc>
      </w:tr>
      <w:tr w:rsidR="00174040" w14:paraId="47148180" w14:textId="77777777" w:rsidTr="3B100BD7">
        <w:tc>
          <w:tcPr>
            <w:tcW w:w="114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3BAA01FC" w14:textId="77777777" w:rsidR="00174040" w:rsidRDefault="00174040">
            <w:pPr>
              <w:rPr>
                <w:rFonts w:ascii="Arial Narrow" w:hAnsi="Arial Narrow"/>
              </w:rPr>
            </w:pPr>
          </w:p>
          <w:p w14:paraId="041AF419" w14:textId="77777777" w:rsidR="00174040" w:rsidRDefault="00174040">
            <w:pPr>
              <w:rPr>
                <w:rFonts w:ascii="Arial Narrow" w:hAnsi="Arial Narrow"/>
              </w:rPr>
            </w:pPr>
          </w:p>
          <w:p w14:paraId="19130481" w14:textId="77777777" w:rsidR="00174040" w:rsidRDefault="00174040">
            <w:pPr>
              <w:rPr>
                <w:rFonts w:ascii="Arial Narrow" w:hAnsi="Arial Narrow"/>
              </w:rPr>
            </w:pPr>
          </w:p>
          <w:p w14:paraId="09A07CCB" w14:textId="77777777" w:rsidR="00174040" w:rsidRDefault="00174040">
            <w:pPr>
              <w:rPr>
                <w:rFonts w:ascii="Arial Narrow" w:hAnsi="Arial Narrow"/>
              </w:rPr>
            </w:pPr>
          </w:p>
          <w:p w14:paraId="6CE02680" w14:textId="77777777" w:rsidR="00174040" w:rsidRDefault="00174040">
            <w:pPr>
              <w:rPr>
                <w:rFonts w:ascii="Arial Narrow" w:hAnsi="Arial Narrow"/>
              </w:rPr>
            </w:pPr>
          </w:p>
          <w:p w14:paraId="6E31E386" w14:textId="77777777" w:rsidR="00174040" w:rsidRDefault="00174040">
            <w:pPr>
              <w:rPr>
                <w:rFonts w:ascii="Arial Narrow" w:hAnsi="Arial Narrow"/>
              </w:rPr>
            </w:pPr>
          </w:p>
          <w:p w14:paraId="0AF28298" w14:textId="77777777" w:rsidR="00174040" w:rsidRDefault="00174040">
            <w:pPr>
              <w:rPr>
                <w:rFonts w:ascii="Arial Narrow" w:hAnsi="Arial Narrow"/>
              </w:rPr>
            </w:pPr>
          </w:p>
          <w:p w14:paraId="1488BEE3" w14:textId="77777777" w:rsidR="00174040" w:rsidRDefault="00174040">
            <w:pPr>
              <w:rPr>
                <w:rFonts w:ascii="Arial Narrow" w:hAnsi="Arial Narrow"/>
              </w:rPr>
            </w:pPr>
          </w:p>
          <w:p w14:paraId="5D0FD0BF" w14:textId="77777777" w:rsidR="00174040" w:rsidRDefault="00174040">
            <w:pPr>
              <w:rPr>
                <w:rFonts w:ascii="Arial Narrow" w:hAnsi="Arial Narrow"/>
              </w:rPr>
            </w:pPr>
          </w:p>
          <w:p w14:paraId="42C817C3" w14:textId="77777777" w:rsidR="00174040" w:rsidRDefault="00174040">
            <w:pPr>
              <w:rPr>
                <w:rFonts w:ascii="Arial Narrow" w:hAnsi="Arial Narrow"/>
              </w:rPr>
            </w:pPr>
          </w:p>
          <w:p w14:paraId="11446EA8" w14:textId="77777777" w:rsidR="00174040" w:rsidRDefault="00174040">
            <w:pPr>
              <w:rPr>
                <w:rFonts w:ascii="Arial Narrow" w:hAnsi="Arial Narrow"/>
              </w:rPr>
            </w:pPr>
          </w:p>
          <w:p w14:paraId="0955DC35" w14:textId="77777777" w:rsidR="00174040" w:rsidRDefault="00174040">
            <w:pPr>
              <w:rPr>
                <w:rFonts w:ascii="Arial Narrow" w:hAnsi="Arial Narrow"/>
              </w:rPr>
            </w:pPr>
          </w:p>
          <w:p w14:paraId="3DED8112" w14:textId="77777777" w:rsidR="00174040" w:rsidRDefault="00174040">
            <w:pPr>
              <w:rPr>
                <w:rFonts w:ascii="Arial Narrow" w:hAnsi="Arial Narrow"/>
              </w:rPr>
            </w:pPr>
          </w:p>
          <w:p w14:paraId="5B7D62A2" w14:textId="77777777" w:rsidR="00174040" w:rsidRDefault="00174040">
            <w:pPr>
              <w:rPr>
                <w:rFonts w:ascii="Arial Narrow" w:hAnsi="Arial Narrow"/>
              </w:rPr>
            </w:pPr>
          </w:p>
          <w:p w14:paraId="743DCB8C" w14:textId="77777777" w:rsidR="00174040" w:rsidRDefault="00174040">
            <w:pPr>
              <w:rPr>
                <w:rFonts w:ascii="Arial Narrow" w:hAnsi="Arial Narrow"/>
              </w:rPr>
            </w:pPr>
          </w:p>
          <w:p w14:paraId="01B6ACE1" w14:textId="77777777" w:rsidR="00174040" w:rsidRDefault="00174040">
            <w:pPr>
              <w:rPr>
                <w:rFonts w:ascii="Arial Narrow" w:hAnsi="Arial Narrow"/>
              </w:rPr>
            </w:pPr>
          </w:p>
          <w:p w14:paraId="5812E052" w14:textId="77777777" w:rsidR="00174040" w:rsidRDefault="00174040">
            <w:pPr>
              <w:rPr>
                <w:rFonts w:ascii="Arial Narrow" w:hAnsi="Arial Narrow"/>
              </w:rPr>
            </w:pPr>
          </w:p>
          <w:p w14:paraId="6734868D" w14:textId="77777777" w:rsidR="00174040" w:rsidRDefault="00174040">
            <w:pPr>
              <w:rPr>
                <w:rFonts w:ascii="Arial Narrow" w:hAnsi="Arial Narrow"/>
              </w:rPr>
            </w:pPr>
          </w:p>
          <w:p w14:paraId="651ABB1E" w14:textId="77777777" w:rsidR="00174040" w:rsidRDefault="00174040">
            <w:pPr>
              <w:rPr>
                <w:rFonts w:ascii="Arial Narrow" w:hAnsi="Arial Narrow"/>
              </w:rPr>
            </w:pPr>
          </w:p>
          <w:p w14:paraId="4D895D51" w14:textId="77777777" w:rsidR="00174040" w:rsidRDefault="00174040">
            <w:pPr>
              <w:rPr>
                <w:rFonts w:ascii="Arial Narrow" w:hAnsi="Arial Narrow"/>
              </w:rPr>
            </w:pPr>
          </w:p>
          <w:p w14:paraId="29CDCA16" w14:textId="77777777" w:rsidR="00174040" w:rsidRDefault="00174040">
            <w:pPr>
              <w:rPr>
                <w:rFonts w:ascii="Arial Narrow" w:hAnsi="Arial Narrow"/>
              </w:rPr>
            </w:pPr>
          </w:p>
          <w:p w14:paraId="56CE89C7" w14:textId="77777777" w:rsidR="00174040" w:rsidRDefault="00174040">
            <w:pPr>
              <w:rPr>
                <w:rFonts w:ascii="Arial Narrow" w:hAnsi="Arial Narrow"/>
              </w:rPr>
            </w:pPr>
          </w:p>
          <w:p w14:paraId="4C8884B0" w14:textId="77777777" w:rsidR="00174040" w:rsidRDefault="00174040">
            <w:pPr>
              <w:rPr>
                <w:rFonts w:ascii="Arial Narrow" w:hAnsi="Arial Narrow"/>
              </w:rPr>
            </w:pPr>
          </w:p>
          <w:p w14:paraId="2C573545" w14:textId="77777777" w:rsidR="00174040" w:rsidRDefault="00174040">
            <w:pPr>
              <w:rPr>
                <w:rFonts w:ascii="Arial Narrow" w:hAnsi="Arial Narrow"/>
              </w:rPr>
            </w:pPr>
          </w:p>
          <w:p w14:paraId="28A37009" w14:textId="77777777" w:rsidR="00174040" w:rsidRDefault="00174040">
            <w:pPr>
              <w:rPr>
                <w:rFonts w:ascii="Arial Narrow" w:hAnsi="Arial Narrow"/>
              </w:rPr>
            </w:pPr>
          </w:p>
          <w:p w14:paraId="210DC630" w14:textId="77777777" w:rsidR="00174040" w:rsidRDefault="00174040">
            <w:pPr>
              <w:rPr>
                <w:rFonts w:ascii="Arial Narrow" w:hAnsi="Arial Narrow"/>
              </w:rPr>
            </w:pPr>
          </w:p>
          <w:p w14:paraId="2878ECC4" w14:textId="77777777" w:rsidR="00174040" w:rsidRDefault="00174040">
            <w:pPr>
              <w:rPr>
                <w:rFonts w:ascii="Arial Narrow" w:hAnsi="Arial Narrow"/>
              </w:rPr>
            </w:pPr>
          </w:p>
          <w:p w14:paraId="421FE010" w14:textId="77777777" w:rsidR="00174040" w:rsidRDefault="00174040">
            <w:pPr>
              <w:rPr>
                <w:rFonts w:ascii="Arial Narrow" w:hAnsi="Arial Narrow"/>
              </w:rPr>
            </w:pPr>
          </w:p>
          <w:p w14:paraId="5BE39CE1" w14:textId="77777777" w:rsidR="00174040" w:rsidRDefault="00174040">
            <w:pPr>
              <w:rPr>
                <w:rFonts w:ascii="Arial Narrow" w:hAnsi="Arial Narrow"/>
              </w:rPr>
            </w:pPr>
          </w:p>
          <w:p w14:paraId="46064020" w14:textId="77777777" w:rsidR="00174040" w:rsidRDefault="00174040">
            <w:pPr>
              <w:rPr>
                <w:rFonts w:ascii="Arial Narrow" w:hAnsi="Arial Narrow"/>
              </w:rPr>
            </w:pPr>
          </w:p>
          <w:p w14:paraId="78D6E40A" w14:textId="77777777" w:rsidR="00174040" w:rsidRDefault="00174040">
            <w:pPr>
              <w:rPr>
                <w:rFonts w:ascii="Arial Narrow" w:hAnsi="Arial Narrow"/>
              </w:rPr>
            </w:pPr>
          </w:p>
          <w:p w14:paraId="66F73A5C" w14:textId="77777777" w:rsidR="00174040" w:rsidRDefault="00174040">
            <w:pPr>
              <w:rPr>
                <w:rFonts w:ascii="Arial Narrow" w:hAnsi="Arial Narrow"/>
              </w:rPr>
            </w:pPr>
          </w:p>
          <w:p w14:paraId="3586B676" w14:textId="77777777" w:rsidR="00174040" w:rsidRDefault="00174040">
            <w:pPr>
              <w:rPr>
                <w:rFonts w:ascii="Arial Narrow" w:hAnsi="Arial Narrow"/>
              </w:rPr>
            </w:pPr>
          </w:p>
          <w:p w14:paraId="0C129AF2" w14:textId="77777777" w:rsidR="00174040" w:rsidRDefault="00174040">
            <w:pPr>
              <w:rPr>
                <w:rFonts w:ascii="Arial Narrow" w:hAnsi="Arial Narrow"/>
              </w:rPr>
            </w:pPr>
          </w:p>
          <w:p w14:paraId="40CEF3BB" w14:textId="77777777" w:rsidR="00174040" w:rsidRDefault="00174040">
            <w:pPr>
              <w:rPr>
                <w:rFonts w:ascii="Arial Narrow" w:hAnsi="Arial Narrow"/>
              </w:rPr>
            </w:pPr>
          </w:p>
          <w:p w14:paraId="5E692127" w14:textId="77777777" w:rsidR="00174040" w:rsidRDefault="00174040">
            <w:pPr>
              <w:rPr>
                <w:rFonts w:ascii="Arial Narrow" w:hAnsi="Arial Narrow"/>
              </w:rPr>
            </w:pPr>
          </w:p>
          <w:p w14:paraId="0229B54E" w14:textId="77777777" w:rsidR="00174040" w:rsidRDefault="00174040">
            <w:pPr>
              <w:rPr>
                <w:rFonts w:ascii="Arial Narrow" w:hAnsi="Arial Narrow"/>
              </w:rPr>
            </w:pPr>
          </w:p>
          <w:p w14:paraId="151D268A" w14:textId="77777777" w:rsidR="00174040" w:rsidRDefault="00174040">
            <w:pPr>
              <w:rPr>
                <w:rFonts w:ascii="Arial Narrow" w:hAnsi="Arial Narrow"/>
              </w:rPr>
            </w:pPr>
          </w:p>
          <w:p w14:paraId="1A5C2E44" w14:textId="77777777" w:rsidR="00174040" w:rsidRDefault="00174040">
            <w:pPr>
              <w:rPr>
                <w:rFonts w:ascii="Arial Narrow" w:hAnsi="Arial Narrow"/>
              </w:rPr>
            </w:pPr>
          </w:p>
          <w:p w14:paraId="5D679EAC" w14:textId="77777777" w:rsidR="00174040" w:rsidRDefault="00174040">
            <w:pPr>
              <w:rPr>
                <w:rFonts w:ascii="Arial Narrow" w:hAnsi="Arial Narrow"/>
              </w:rPr>
            </w:pPr>
          </w:p>
          <w:p w14:paraId="6B3F209F" w14:textId="77777777" w:rsidR="00174040" w:rsidRDefault="00174040">
            <w:pPr>
              <w:rPr>
                <w:rFonts w:ascii="Arial Narrow" w:hAnsi="Arial Narrow"/>
              </w:rPr>
            </w:pPr>
          </w:p>
          <w:p w14:paraId="6FD3626E" w14:textId="77777777" w:rsidR="00174040" w:rsidRDefault="00174040">
            <w:pPr>
              <w:rPr>
                <w:rFonts w:ascii="Arial Narrow" w:hAnsi="Arial Narrow"/>
              </w:rPr>
            </w:pPr>
          </w:p>
          <w:p w14:paraId="1B73FABE" w14:textId="5EA56ECC" w:rsidR="00174040" w:rsidRDefault="00174040">
            <w:pPr>
              <w:rPr>
                <w:rFonts w:ascii="Arial Narrow" w:hAnsi="Arial Narrow"/>
              </w:rPr>
            </w:pPr>
          </w:p>
          <w:p w14:paraId="0B986540" w14:textId="4D13C658" w:rsidR="002252FA" w:rsidRDefault="002252FA">
            <w:pPr>
              <w:rPr>
                <w:rFonts w:ascii="Arial Narrow" w:hAnsi="Arial Narrow"/>
              </w:rPr>
            </w:pPr>
          </w:p>
          <w:p w14:paraId="0AACEF32" w14:textId="3E5E2843" w:rsidR="002252FA" w:rsidRDefault="002252FA">
            <w:pPr>
              <w:rPr>
                <w:rFonts w:ascii="Arial Narrow" w:hAnsi="Arial Narrow"/>
              </w:rPr>
            </w:pPr>
          </w:p>
          <w:p w14:paraId="3D3B5567" w14:textId="6CA57008" w:rsidR="002252FA" w:rsidRDefault="002252FA">
            <w:pPr>
              <w:rPr>
                <w:rFonts w:ascii="Arial Narrow" w:hAnsi="Arial Narrow"/>
              </w:rPr>
            </w:pPr>
          </w:p>
          <w:p w14:paraId="21C7C9C9" w14:textId="56D646EB" w:rsidR="002252FA" w:rsidRDefault="002252FA">
            <w:pPr>
              <w:rPr>
                <w:rFonts w:ascii="Arial Narrow" w:hAnsi="Arial Narrow"/>
              </w:rPr>
            </w:pPr>
          </w:p>
          <w:p w14:paraId="756B84C0" w14:textId="1D8FB927" w:rsidR="002252FA" w:rsidRDefault="002252FA">
            <w:pPr>
              <w:rPr>
                <w:rFonts w:ascii="Arial Narrow" w:hAnsi="Arial Narrow"/>
              </w:rPr>
            </w:pPr>
          </w:p>
          <w:p w14:paraId="2DBEBFD2" w14:textId="052E99CB" w:rsidR="002252FA" w:rsidRDefault="002252FA">
            <w:pPr>
              <w:rPr>
                <w:rFonts w:ascii="Arial Narrow" w:hAnsi="Arial Narrow"/>
              </w:rPr>
            </w:pPr>
          </w:p>
          <w:p w14:paraId="496215DB" w14:textId="4974AC09" w:rsidR="002252FA" w:rsidRDefault="002252FA">
            <w:pPr>
              <w:rPr>
                <w:rFonts w:ascii="Arial Narrow" w:hAnsi="Arial Narrow"/>
              </w:rPr>
            </w:pPr>
          </w:p>
          <w:p w14:paraId="4B670A56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3721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4B0471BD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2623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nil"/>
            </w:tcBorders>
          </w:tcPr>
          <w:p w14:paraId="048C3A1A" w14:textId="77777777" w:rsidR="00174040" w:rsidRDefault="00174040">
            <w:pPr>
              <w:rPr>
                <w:rFonts w:ascii="Arial Narrow" w:hAnsi="Arial Narrow"/>
              </w:rPr>
            </w:pPr>
          </w:p>
        </w:tc>
        <w:tc>
          <w:tcPr>
            <w:tcW w:w="1724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129DB424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66B9A359" w14:textId="77777777" w:rsidTr="3B100BD7">
        <w:tc>
          <w:tcPr>
            <w:tcW w:w="9212" w:type="dxa"/>
            <w:gridSpan w:val="7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8B8DCB8" w14:textId="77777777" w:rsidR="00174040" w:rsidRDefault="002252F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32"/>
              </w:rPr>
              <w:t xml:space="preserve">7. </w:t>
            </w:r>
            <w:r>
              <w:rPr>
                <w:rFonts w:ascii="Arial Narrow" w:hAnsi="Arial Narrow"/>
                <w:b/>
              </w:rPr>
              <w:t>DATO / UNDERSKRIFT</w:t>
            </w:r>
          </w:p>
          <w:p w14:paraId="66F87B26" w14:textId="77777777" w:rsidR="00174040" w:rsidRDefault="00174040">
            <w:pPr>
              <w:rPr>
                <w:rFonts w:ascii="Arial Narrow" w:hAnsi="Arial Narrow"/>
                <w:b/>
              </w:rPr>
            </w:pPr>
          </w:p>
          <w:p w14:paraId="659947D4" w14:textId="77777777" w:rsidR="00174040" w:rsidRDefault="00174040">
            <w:pPr>
              <w:rPr>
                <w:rFonts w:ascii="Arial Narrow" w:hAnsi="Arial Narrow"/>
                <w:b/>
              </w:rPr>
            </w:pPr>
          </w:p>
          <w:p w14:paraId="446586DA" w14:textId="77777777" w:rsidR="00174040" w:rsidRDefault="00174040">
            <w:pPr>
              <w:rPr>
                <w:rFonts w:ascii="Arial Narrow" w:hAnsi="Arial Narrow"/>
                <w:b/>
              </w:rPr>
            </w:pPr>
          </w:p>
          <w:p w14:paraId="05F3362F" w14:textId="77777777" w:rsidR="00174040" w:rsidRDefault="00174040">
            <w:pPr>
              <w:rPr>
                <w:rFonts w:ascii="Arial Narrow" w:hAnsi="Arial Narrow"/>
                <w:b/>
              </w:rPr>
            </w:pPr>
          </w:p>
          <w:p w14:paraId="5E726C82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</w:tbl>
    <w:p w14:paraId="7ABC6B4A" w14:textId="77777777" w:rsidR="00174040" w:rsidRDefault="002252FA">
      <w:r>
        <w:br w:type="pag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126"/>
        <w:gridCol w:w="6165"/>
      </w:tblGrid>
      <w:tr w:rsidR="00174040" w14:paraId="36B878CC" w14:textId="77777777" w:rsidTr="6BBA89C1"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  <w:shd w:val="clear" w:color="auto" w:fill="auto"/>
          </w:tcPr>
          <w:p w14:paraId="296CED8C" w14:textId="77777777" w:rsidR="00174040" w:rsidRDefault="00174040">
            <w:pPr>
              <w:rPr>
                <w:rFonts w:ascii="Arial Narrow" w:hAnsi="Arial Narrow"/>
              </w:rPr>
            </w:pPr>
          </w:p>
          <w:p w14:paraId="52E1CA7B" w14:textId="77777777" w:rsidR="00174040" w:rsidRDefault="002252FA">
            <w:pPr>
              <w:jc w:val="center"/>
              <w:rPr>
                <w:rFonts w:ascii="Arial Narrow" w:hAnsi="Arial Narrow"/>
                <w:b/>
                <w:i/>
                <w:sz w:val="32"/>
              </w:rPr>
            </w:pPr>
            <w:r>
              <w:rPr>
                <w:rFonts w:ascii="Arial Narrow" w:hAnsi="Arial Narrow"/>
                <w:b/>
                <w:i/>
                <w:sz w:val="40"/>
              </w:rPr>
              <w:t>VEILEDNING</w:t>
            </w:r>
          </w:p>
          <w:p w14:paraId="3B21BA7C" w14:textId="77777777" w:rsidR="00174040" w:rsidRDefault="002252F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  <w:sz w:val="32"/>
              </w:rPr>
              <w:t>Bruk av søknadsskjemaet</w:t>
            </w:r>
          </w:p>
          <w:p w14:paraId="17FBECCF" w14:textId="77777777" w:rsidR="00174040" w:rsidRDefault="00174040">
            <w:pPr>
              <w:rPr>
                <w:rFonts w:ascii="Arial Narrow" w:hAnsi="Arial Narrow"/>
              </w:rPr>
            </w:pPr>
          </w:p>
        </w:tc>
      </w:tr>
      <w:tr w:rsidR="00174040" w14:paraId="7EEAE621" w14:textId="77777777" w:rsidTr="6BBA89C1">
        <w:tc>
          <w:tcPr>
            <w:tcW w:w="9212" w:type="dxa"/>
            <w:gridSpan w:val="3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19FFA1B2" w14:textId="1E83BF01" w:rsidR="00174040" w:rsidRDefault="00174040" w:rsidP="6BBA89C1">
            <w:pPr>
              <w:rPr>
                <w:rFonts w:ascii="Arial Narrow" w:hAnsi="Arial Narrow"/>
              </w:rPr>
            </w:pPr>
          </w:p>
        </w:tc>
      </w:tr>
      <w:tr w:rsidR="00174040" w14:paraId="40311C83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148B703C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</w:t>
            </w:r>
          </w:p>
          <w:p w14:paraId="445D652B" w14:textId="77777777" w:rsidR="00174040" w:rsidRDefault="0017404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DFF0560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Søknaden må være poststemplet senest dato for søknadsfristen. Søknadsfristen er oppgitt i annonsen. I særskilte tilfeller kan tilsettingsorganet behandle søknader som er sendt etter søknadsfristen.</w:t>
            </w:r>
          </w:p>
          <w:p w14:paraId="4B7E1D26" w14:textId="77777777" w:rsidR="00174040" w:rsidRDefault="0017404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174040" w14:paraId="5ECCE226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371FA209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  <w:p w14:paraId="539801F2" w14:textId="77777777" w:rsidR="00174040" w:rsidRDefault="0017404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098F701E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Ved alle søknader skal attesterte kopier av attester og vitnemål vedlegges.</w:t>
            </w:r>
          </w:p>
        </w:tc>
      </w:tr>
      <w:tr w:rsidR="00174040" w14:paraId="5CD0F8B5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750CAEEF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3.</w:t>
            </w:r>
          </w:p>
          <w:p w14:paraId="029FEC95" w14:textId="77777777" w:rsidR="00174040" w:rsidRDefault="0017404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C43B704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Ved adresseforandring under tilsettingsprosessen,- vennligst gi beskjed straks.</w:t>
            </w:r>
          </w:p>
        </w:tc>
      </w:tr>
      <w:tr w:rsidR="00174040" w14:paraId="7E2A3EB6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57E229F2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4.</w:t>
            </w:r>
          </w:p>
          <w:p w14:paraId="1A6FFBDD" w14:textId="77777777" w:rsidR="00174040" w:rsidRDefault="0017404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551E03AF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Når søknadsfristen er utløpt, vil søkeren i alminnelighet motta brev med bekreftelse på mottatt søknad, opplysninger om når tilsetting skjer og utvidet søkerliste.</w:t>
            </w:r>
          </w:p>
          <w:p w14:paraId="7B802577" w14:textId="77777777" w:rsidR="00174040" w:rsidRDefault="0017404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174040" w14:paraId="541E3B5A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35B4CF51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5.</w:t>
            </w:r>
          </w:p>
          <w:p w14:paraId="7482325C" w14:textId="77777777" w:rsidR="00174040" w:rsidRDefault="00174040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1D2EEC1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Ved søknad på flere stillinger samtidig må det sendes inn et skjema for hver av stillingene.</w:t>
            </w:r>
          </w:p>
        </w:tc>
      </w:tr>
      <w:tr w:rsidR="00174040" w14:paraId="1A9BB1F4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26D7D259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40AD7454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Bruk pkt  6 i søknadsskjemaet ved manglende plass under pkt  3 og 4.</w:t>
            </w:r>
          </w:p>
          <w:p w14:paraId="595485BE" w14:textId="77777777" w:rsidR="00174040" w:rsidRDefault="00174040">
            <w:pPr>
              <w:jc w:val="both"/>
              <w:rPr>
                <w:rFonts w:ascii="Arial Narrow" w:hAnsi="Arial Narrow"/>
                <w:sz w:val="24"/>
              </w:rPr>
            </w:pPr>
          </w:p>
        </w:tc>
      </w:tr>
      <w:tr w:rsidR="00174040" w14:paraId="78912A7E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62068EA4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7.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309B21D7" w14:textId="77777777" w:rsidR="00174040" w:rsidRDefault="002252FA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Alle søkere får skriftlig svar på hvem som har mottatt stillingen. Vedleggene vil bli returnert.</w:t>
            </w:r>
          </w:p>
          <w:p w14:paraId="4A6DFD09" w14:textId="77777777" w:rsidR="00174040" w:rsidRDefault="00174040">
            <w:pPr>
              <w:rPr>
                <w:rFonts w:ascii="Arial Narrow" w:hAnsi="Arial Narrow"/>
                <w:sz w:val="24"/>
              </w:rPr>
            </w:pPr>
          </w:p>
        </w:tc>
      </w:tr>
      <w:tr w:rsidR="00174040" w14:paraId="77CCC00E" w14:textId="77777777" w:rsidTr="6BBA89C1">
        <w:trPr>
          <w:cantSplit/>
        </w:trPr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74181703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8.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5B37B604" w14:textId="77777777" w:rsidR="00174040" w:rsidRDefault="002252F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Som hovedregel innhentes referanser først etter et eventuelt intervju.</w:t>
            </w:r>
          </w:p>
          <w:p w14:paraId="034E8EE6" w14:textId="77777777" w:rsidR="00174040" w:rsidRDefault="00174040">
            <w:pPr>
              <w:rPr>
                <w:rFonts w:ascii="Arial Narrow" w:hAnsi="Arial Narrow"/>
                <w:sz w:val="24"/>
              </w:rPr>
            </w:pPr>
          </w:p>
        </w:tc>
      </w:tr>
      <w:tr w:rsidR="00174040" w14:paraId="17A7C62D" w14:textId="77777777" w:rsidTr="6BBA89C1">
        <w:trPr>
          <w:cantSplit/>
        </w:trPr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04F0C344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9.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237FBA95" w14:textId="77777777" w:rsidR="00174040" w:rsidRDefault="002252F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 h t Offentlighetsloven § 6 – 4 kan opplysninger om søker unntas fra offentlig søkerliste dersom søker selv anmoder om dette. Som hovedregel i møtekommes en slik anmodning.</w:t>
            </w:r>
          </w:p>
          <w:p w14:paraId="7625A66A" w14:textId="77777777" w:rsidR="00174040" w:rsidRDefault="00174040">
            <w:pPr>
              <w:rPr>
                <w:rFonts w:ascii="Arial Narrow" w:hAnsi="Arial Narrow"/>
                <w:sz w:val="24"/>
              </w:rPr>
            </w:pPr>
          </w:p>
          <w:p w14:paraId="1D6E2ADE" w14:textId="77777777" w:rsidR="00174040" w:rsidRDefault="002252FA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Vi gjør oppmerksom på at partene, her søkerne, har rett til å gjøre seg kjent med sakens dokumenter, og samtlige søkeres navn, alder og fullstendige opplysninger om deres utdanning og praksis i offentlig og privat virksomhet (utvidet søkerliste), jfr Forskrift om partsoffentlighet i tilsettingssaker § 2. Partens rett til opplysninger om andre søkere gjelder utvidet søkerliste og selve søknaden med vedlegg og hvem som er innstilt til, eller tilsatt i, stillingen.</w:t>
            </w:r>
          </w:p>
          <w:p w14:paraId="266F51F4" w14:textId="77777777" w:rsidR="00174040" w:rsidRDefault="00174040">
            <w:pPr>
              <w:rPr>
                <w:rFonts w:ascii="Arial Narrow" w:hAnsi="Arial Narrow"/>
                <w:i/>
                <w:sz w:val="24"/>
              </w:rPr>
            </w:pPr>
          </w:p>
        </w:tc>
      </w:tr>
      <w:tr w:rsidR="00174040" w14:paraId="2FBF0978" w14:textId="77777777" w:rsidTr="6BBA89C1">
        <w:trPr>
          <w:cantSplit/>
        </w:trPr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1A6A593B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10.</w:t>
            </w:r>
          </w:p>
        </w:tc>
        <w:tc>
          <w:tcPr>
            <w:tcW w:w="8291" w:type="dxa"/>
            <w:gridSpan w:val="2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7CEDFEB4" w14:textId="77777777" w:rsidR="00174040" w:rsidRDefault="002252FA">
            <w:pPr>
              <w:pStyle w:val="Brdtekst"/>
            </w:pPr>
            <w:r>
              <w:t xml:space="preserve">Opplysninger om ledige stillinger med Kristiansand kirkelige fellesråd, som arbeidsgiver, finnes også på kirkens hjemmeside: </w:t>
            </w:r>
            <w:r>
              <w:rPr>
                <w:rStyle w:val="Hyperkobling1"/>
              </w:rPr>
              <w:t>www.kristiansand.kirken.no</w:t>
            </w:r>
          </w:p>
          <w:p w14:paraId="31CB60F4" w14:textId="4517954B" w:rsidR="00174040" w:rsidRDefault="002252FA" w:rsidP="6BBA89C1">
            <w:pPr>
              <w:pStyle w:val="Overskrift2"/>
              <w:rPr>
                <w:szCs w:val="24"/>
              </w:rPr>
            </w:pPr>
            <w:r>
              <w:t>Telefonnummer til Kirkens Hus, Servicetorget, Kristiansand: 38 19 68 00</w:t>
            </w:r>
          </w:p>
          <w:p w14:paraId="6253465B" w14:textId="77777777" w:rsidR="00174040" w:rsidRDefault="00174040">
            <w:pPr>
              <w:rPr>
                <w:rFonts w:ascii="Arial Narrow" w:hAnsi="Arial Narrow"/>
                <w:sz w:val="24"/>
              </w:rPr>
            </w:pPr>
          </w:p>
        </w:tc>
      </w:tr>
      <w:tr w:rsidR="00174040" w14:paraId="6EE317B9" w14:textId="77777777" w:rsidTr="6BBA89C1">
        <w:tc>
          <w:tcPr>
            <w:tcW w:w="921" w:type="dxa"/>
            <w:tcBorders>
              <w:top w:val="nil"/>
              <w:left w:val="single" w:sz="6" w:space="0" w:color="000000" w:themeColor="text1"/>
              <w:bottom w:val="nil"/>
              <w:right w:val="nil"/>
            </w:tcBorders>
          </w:tcPr>
          <w:p w14:paraId="4EDB1676" w14:textId="77777777" w:rsidR="00174040" w:rsidRDefault="002252FA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11.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45F98CDA" w14:textId="77777777" w:rsidR="00174040" w:rsidRDefault="002252FA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Søknad sendes:</w:t>
            </w:r>
          </w:p>
        </w:tc>
        <w:tc>
          <w:tcPr>
            <w:tcW w:w="6165" w:type="dxa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63BFE8C4" w14:textId="78864E8A" w:rsidR="52ABAC71" w:rsidRDefault="00700F79" w:rsidP="6BBA89C1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hyperlink r:id="rId11">
              <w:r w:rsidR="52ABAC71" w:rsidRPr="6BBA89C1">
                <w:rPr>
                  <w:rStyle w:val="Hyperkobling1"/>
                  <w:rFonts w:ascii="Arial Narrow" w:hAnsi="Arial Narrow"/>
                  <w:i/>
                  <w:iCs/>
                  <w:sz w:val="24"/>
                  <w:szCs w:val="24"/>
                </w:rPr>
                <w:t>p</w:t>
              </w:r>
              <w:r w:rsidR="6A26DB3D" w:rsidRPr="6BBA89C1">
                <w:rPr>
                  <w:rStyle w:val="Hyperkobling1"/>
                  <w:rFonts w:ascii="Arial Narrow" w:hAnsi="Arial Narrow"/>
                  <w:i/>
                  <w:iCs/>
                  <w:sz w:val="24"/>
                  <w:szCs w:val="24"/>
                </w:rPr>
                <w:t>ost.kirkelig</w:t>
              </w:r>
              <w:r w:rsidR="6F4CF0C7" w:rsidRPr="6BBA89C1">
                <w:rPr>
                  <w:rStyle w:val="Hyperkobling1"/>
                  <w:rFonts w:ascii="Arial Narrow" w:hAnsi="Arial Narrow"/>
                  <w:i/>
                  <w:iCs/>
                  <w:sz w:val="24"/>
                  <w:szCs w:val="24"/>
                </w:rPr>
                <w:t>.fellesraad@kristiansand.kommune.no</w:t>
              </w:r>
            </w:hyperlink>
          </w:p>
          <w:p w14:paraId="1350AE73" w14:textId="19DBEC21" w:rsidR="3666D32A" w:rsidRDefault="3666D32A" w:rsidP="6BBA89C1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r w:rsidRPr="6BBA89C1">
              <w:rPr>
                <w:rFonts w:ascii="Arial Narrow" w:hAnsi="Arial Narrow"/>
                <w:i/>
                <w:iCs/>
                <w:sz w:val="24"/>
                <w:szCs w:val="24"/>
              </w:rPr>
              <w:t>eller</w:t>
            </w:r>
          </w:p>
          <w:p w14:paraId="119D54D3" w14:textId="77777777" w:rsidR="00174040" w:rsidRDefault="002252FA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Kristiansand kirkelige fellesråd</w:t>
            </w:r>
          </w:p>
          <w:p w14:paraId="5BCBDD05" w14:textId="77777777" w:rsidR="00174040" w:rsidRDefault="00471623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Gyldenløves gate 9</w:t>
            </w:r>
          </w:p>
          <w:p w14:paraId="36EAF5C3" w14:textId="77777777" w:rsidR="00174040" w:rsidRDefault="00471623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i/>
                <w:sz w:val="24"/>
              </w:rPr>
              <w:t>4611</w:t>
            </w:r>
            <w:r w:rsidR="002252FA">
              <w:rPr>
                <w:rFonts w:ascii="Arial Narrow" w:hAnsi="Arial Narrow"/>
                <w:i/>
                <w:sz w:val="24"/>
              </w:rPr>
              <w:t xml:space="preserve"> Kristiansand</w:t>
            </w:r>
          </w:p>
        </w:tc>
      </w:tr>
      <w:tr w:rsidR="00174040" w14:paraId="16A639D5" w14:textId="77777777" w:rsidTr="6BBA89C1">
        <w:tc>
          <w:tcPr>
            <w:tcW w:w="921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nil"/>
            </w:tcBorders>
          </w:tcPr>
          <w:p w14:paraId="191204E7" w14:textId="77777777" w:rsidR="00174040" w:rsidRDefault="00174040" w:rsidP="6BBA89C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6352CC96" w14:textId="77777777" w:rsidR="00174040" w:rsidRDefault="00174040" w:rsidP="6BBA89C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7A7F78F2" w14:textId="77777777" w:rsidR="00174040" w:rsidRDefault="00174040" w:rsidP="6BBA89C1">
            <w:pPr>
              <w:rPr>
                <w:rFonts w:ascii="Arial Narrow" w:hAnsi="Arial Narrow"/>
                <w:sz w:val="24"/>
                <w:szCs w:val="24"/>
              </w:rPr>
            </w:pPr>
          </w:p>
          <w:p w14:paraId="074FCFAF" w14:textId="77777777" w:rsidR="00174040" w:rsidRDefault="00174040" w:rsidP="6BBA89C1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291" w:type="dxa"/>
            <w:gridSpan w:val="2"/>
            <w:tcBorders>
              <w:top w:val="single" w:sz="6" w:space="0" w:color="000000" w:themeColor="text1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341F6A57" w14:textId="723B5045" w:rsidR="00174040" w:rsidRDefault="00174040" w:rsidP="6BBA89C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</w:p>
          <w:p w14:paraId="7E38606A" w14:textId="146B6D24" w:rsidR="00174040" w:rsidRDefault="0AE65C78" w:rsidP="6BBA89C1">
            <w:pPr>
              <w:jc w:val="center"/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</w:pPr>
            <w:r w:rsidRPr="6BBA89C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V</w:t>
            </w:r>
            <w:r w:rsidR="00A71945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ELKOMMEN SOM SØKER</w:t>
            </w:r>
            <w:r w:rsidR="002252FA" w:rsidRPr="6BBA89C1">
              <w:rPr>
                <w:rFonts w:ascii="Arial Narrow" w:hAnsi="Arial Narrow"/>
                <w:b/>
                <w:bCs/>
                <w:i/>
                <w:iCs/>
                <w:sz w:val="24"/>
                <w:szCs w:val="24"/>
              </w:rPr>
              <w:t>!</w:t>
            </w:r>
          </w:p>
          <w:p w14:paraId="53D7BE23" w14:textId="77777777" w:rsidR="00174040" w:rsidRDefault="00174040" w:rsidP="6BBA89C1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14:paraId="02055030" w14:textId="77777777" w:rsidR="00174040" w:rsidRDefault="00174040" w:rsidP="6BBA89C1">
      <w:pPr>
        <w:rPr>
          <w:sz w:val="24"/>
          <w:szCs w:val="24"/>
        </w:rPr>
      </w:pPr>
    </w:p>
    <w:sectPr w:rsidR="00174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623"/>
    <w:rsid w:val="000D4210"/>
    <w:rsid w:val="00174040"/>
    <w:rsid w:val="00213A5D"/>
    <w:rsid w:val="002252FA"/>
    <w:rsid w:val="00471623"/>
    <w:rsid w:val="00700F79"/>
    <w:rsid w:val="008F3D80"/>
    <w:rsid w:val="00A71945"/>
    <w:rsid w:val="00A87AFE"/>
    <w:rsid w:val="09686254"/>
    <w:rsid w:val="0AE65C78"/>
    <w:rsid w:val="0BFB10C3"/>
    <w:rsid w:val="0E489EA7"/>
    <w:rsid w:val="1788D8F2"/>
    <w:rsid w:val="1876FF49"/>
    <w:rsid w:val="23522E9C"/>
    <w:rsid w:val="2CD80370"/>
    <w:rsid w:val="306FAD2C"/>
    <w:rsid w:val="31ABE6E6"/>
    <w:rsid w:val="3666D32A"/>
    <w:rsid w:val="3B100BD7"/>
    <w:rsid w:val="52ABAC71"/>
    <w:rsid w:val="54DEBCC8"/>
    <w:rsid w:val="5F250A14"/>
    <w:rsid w:val="6A26DB3D"/>
    <w:rsid w:val="6BBA89C1"/>
    <w:rsid w:val="6F4C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1AF420B6"/>
  <w15:chartTrackingRefBased/>
  <w15:docId w15:val="{6D6F060B-592D-4712-8890-3F072DF19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0"/>
    </w:pPr>
    <w:rPr>
      <w:rFonts w:ascii="Arial Narrow" w:hAnsi="Arial Narrow"/>
      <w:b/>
      <w:sz w:val="18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 Narrow" w:hAnsi="Arial Narrow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pPr>
      <w:tabs>
        <w:tab w:val="left" w:pos="7371"/>
      </w:tabs>
      <w:ind w:right="-648"/>
    </w:pPr>
    <w:rPr>
      <w:b/>
      <w:sz w:val="36"/>
    </w:rPr>
  </w:style>
  <w:style w:type="character" w:customStyle="1" w:styleId="Hyperkobling1">
    <w:name w:val="Hyperkobling1"/>
    <w:basedOn w:val="Standardskriftforavsnitt"/>
    <w:rPr>
      <w:color w:val="0000FF"/>
      <w:u w:val="single"/>
    </w:rPr>
  </w:style>
  <w:style w:type="paragraph" w:styleId="Brdtekst">
    <w:name w:val="Body Text"/>
    <w:basedOn w:val="Normal"/>
    <w:semiHidden/>
    <w:pPr>
      <w:overflowPunct w:val="0"/>
      <w:autoSpaceDE w:val="0"/>
      <w:autoSpaceDN w:val="0"/>
      <w:adjustRightInd w:val="0"/>
      <w:textAlignment w:val="baseline"/>
    </w:pPr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.kirkelig.fellesraad@kristiansand.kommune.no" TargetMode="External"/><Relationship Id="rId5" Type="http://schemas.openxmlformats.org/officeDocument/2006/relationships/numbering" Target="numbering.xml"/><Relationship Id="rId10" Type="http://schemas.openxmlformats.org/officeDocument/2006/relationships/oleObject" Target="embeddings/oleObject1.bin"/><Relationship Id="rId4" Type="http://schemas.openxmlformats.org/officeDocument/2006/relationships/customXml" Target="../customXml/item4.xml"/><Relationship Id="rId9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ffice2000\Maler\Brevmal%202007%20Kirkesjefen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2544277c-e38c-499b-afb5-a9edfe80e2e4">
      <UserInfo>
        <DisplayName>Per Gunnar Pedersen</DisplayName>
        <AccountId>127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FA15BCA5A1C54C8199D44907A0ACCE" ma:contentTypeVersion="14" ma:contentTypeDescription="Opprett et nytt dokument." ma:contentTypeScope="" ma:versionID="2f020e8a54ce8af7159a2f110f1df791">
  <xsd:schema xmlns:xsd="http://www.w3.org/2001/XMLSchema" xmlns:xs="http://www.w3.org/2001/XMLSchema" xmlns:p="http://schemas.microsoft.com/office/2006/metadata/properties" xmlns:ns1="http://schemas.microsoft.com/sharepoint/v3" xmlns:ns2="5f6f00b0-cb43-431e-aba6-817d8aafe6fc" xmlns:ns3="2544277c-e38c-499b-afb5-a9edfe80e2e4" targetNamespace="http://schemas.microsoft.com/office/2006/metadata/properties" ma:root="true" ma:fieldsID="75328e4499f93417743501b43be8430d" ns1:_="" ns2:_="" ns3:_="">
    <xsd:import namespace="http://schemas.microsoft.com/sharepoint/v3"/>
    <xsd:import namespace="5f6f00b0-cb43-431e-aba6-817d8aafe6fc"/>
    <xsd:import namespace="2544277c-e38c-499b-afb5-a9edfe80e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6f00b0-cb43-431e-aba6-817d8aafe6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4277c-e38c-499b-afb5-a9edfe80e2e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69DB1DD-B207-4876-AD07-5C2010A464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B7D560-2A8E-4AB5-8A4B-CCE703FD5823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2544277c-e38c-499b-afb5-a9edfe80e2e4"/>
    <ds:schemaRef ds:uri="5f6f00b0-cb43-431e-aba6-817d8aafe6f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D5570F2-177E-4D1C-982A-97DB0E7233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6f00b0-cb43-431e-aba6-817d8aafe6fc"/>
    <ds:schemaRef ds:uri="2544277c-e38c-499b-afb5-a9edfe80e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FE904E3-992F-4216-90D9-CA7FD7181C26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 2007 Kirkesjefen</Template>
  <TotalTime>1</TotalTime>
  <Pages>4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Kristiansand kommune</Company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harald.fjeld</dc:creator>
  <cp:keywords/>
  <dc:description/>
  <cp:lastModifiedBy>Per Gunnar Pedersen</cp:lastModifiedBy>
  <cp:revision>2</cp:revision>
  <cp:lastPrinted>2020-06-25T07:19:00Z</cp:lastPrinted>
  <dcterms:created xsi:type="dcterms:W3CDTF">2021-06-10T19:54:00Z</dcterms:created>
  <dcterms:modified xsi:type="dcterms:W3CDTF">2021-06-10T19:54:00Z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harald.fjeld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harald.fjeld</vt:lpwstr>
  </property>
  <property fmtid="{D5CDD505-2E9C-101B-9397-08002B2CF9AE}" pid="5" name="ContentTypeId">
    <vt:lpwstr>0x010100C4FA15BCA5A1C54C8199D44907A0ACCE</vt:lpwstr>
  </property>
</Properties>
</file>